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07D3">
      <w:pPr>
        <w:keepNext w:val="0"/>
        <w:keepLines w:val="0"/>
        <w:widowControl/>
        <w:suppressLineNumbers w:val="0"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57C33B2">
      <w:pPr>
        <w:keepNext w:val="0"/>
        <w:keepLines w:val="0"/>
        <w:widowControl/>
        <w:suppressLineNumbers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2027年中央财政新型农业经营主体培育项目储备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表</w:t>
      </w:r>
    </w:p>
    <w:p w14:paraId="089DD46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填报单位：</w:t>
      </w:r>
    </w:p>
    <w:tbl>
      <w:tblPr>
        <w:tblStyle w:val="10"/>
        <w:tblW w:w="16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904"/>
        <w:gridCol w:w="1212"/>
        <w:gridCol w:w="1254"/>
        <w:gridCol w:w="948"/>
        <w:gridCol w:w="1066"/>
        <w:gridCol w:w="768"/>
        <w:gridCol w:w="1780"/>
        <w:gridCol w:w="1109"/>
        <w:gridCol w:w="884"/>
        <w:gridCol w:w="1027"/>
        <w:gridCol w:w="781"/>
        <w:gridCol w:w="801"/>
        <w:gridCol w:w="822"/>
        <w:gridCol w:w="1151"/>
        <w:gridCol w:w="1077"/>
      </w:tblGrid>
      <w:tr w14:paraId="39D3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登记注册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</w:t>
            </w:r>
          </w:p>
          <w:p w14:paraId="76AD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年经营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收入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中央财政</w:t>
            </w:r>
          </w:p>
          <w:p w14:paraId="0DA5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资金补助</w:t>
            </w:r>
          </w:p>
          <w:p w14:paraId="5082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带动农户数量（户）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农户户均增收（万元）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实施地点</w:t>
            </w:r>
          </w:p>
        </w:tc>
      </w:tr>
      <w:tr w14:paraId="4B8B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0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44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97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8A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B8F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DB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5D4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5A3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76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43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41B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637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A7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3D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245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97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2D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569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1C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A28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6E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EC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B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1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B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D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0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7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0F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E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4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B4D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0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2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32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C2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0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1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0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1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2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0E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DB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9E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3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8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83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A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C9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B5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0B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B4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B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E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0B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0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A3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E1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3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9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D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F2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1B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BD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CA0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9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B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B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3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7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357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7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2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D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E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8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0B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34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A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AD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F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B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2B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CC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27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5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0DF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C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73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FA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DA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3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7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9EC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A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D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0B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4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B9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24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4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754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B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1E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1E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45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1F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11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0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270BFFE8">
      <w:pPr>
        <w:spacing w:line="600" w:lineRule="exact"/>
        <w:rPr>
          <w:kern w:val="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69BD94A-0B77-4138-9155-08F88C5FE0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ZmVhY2VhMjQ4NDZmYjI5MmYxMTc5NjgyODJkMDkifQ=="/>
    <w:docVar w:name="DocumentID" w:val="{F6EC2919-88AD-42AD-9E0F-D172AD899D04}"/>
    <w:docVar w:name="DocumentName" w:val="7012 ????????"/>
  </w:docVars>
  <w:rsids>
    <w:rsidRoot w:val="00D1536F"/>
    <w:rsid w:val="00017369"/>
    <w:rsid w:val="00061C5C"/>
    <w:rsid w:val="000707B8"/>
    <w:rsid w:val="000765CB"/>
    <w:rsid w:val="00082E90"/>
    <w:rsid w:val="000A09A2"/>
    <w:rsid w:val="000A175E"/>
    <w:rsid w:val="000B1F65"/>
    <w:rsid w:val="000B3DD3"/>
    <w:rsid w:val="000B43DD"/>
    <w:rsid w:val="000B4452"/>
    <w:rsid w:val="000C427B"/>
    <w:rsid w:val="000C5DAD"/>
    <w:rsid w:val="000E63B9"/>
    <w:rsid w:val="000F1E6E"/>
    <w:rsid w:val="00115E0B"/>
    <w:rsid w:val="0012378B"/>
    <w:rsid w:val="001238BA"/>
    <w:rsid w:val="00123D13"/>
    <w:rsid w:val="00133544"/>
    <w:rsid w:val="00141124"/>
    <w:rsid w:val="00146B0B"/>
    <w:rsid w:val="00152460"/>
    <w:rsid w:val="00152E4E"/>
    <w:rsid w:val="001545FC"/>
    <w:rsid w:val="00154F97"/>
    <w:rsid w:val="00155817"/>
    <w:rsid w:val="00163D99"/>
    <w:rsid w:val="00171BF4"/>
    <w:rsid w:val="001860E3"/>
    <w:rsid w:val="00194730"/>
    <w:rsid w:val="00197549"/>
    <w:rsid w:val="001B1F8C"/>
    <w:rsid w:val="001B32BF"/>
    <w:rsid w:val="001C1D1E"/>
    <w:rsid w:val="001D38EA"/>
    <w:rsid w:val="001D56A1"/>
    <w:rsid w:val="001E51C5"/>
    <w:rsid w:val="00201343"/>
    <w:rsid w:val="00206125"/>
    <w:rsid w:val="0021265F"/>
    <w:rsid w:val="00233248"/>
    <w:rsid w:val="00237E8B"/>
    <w:rsid w:val="002479E4"/>
    <w:rsid w:val="00270BE8"/>
    <w:rsid w:val="002927BE"/>
    <w:rsid w:val="002A0680"/>
    <w:rsid w:val="002A6623"/>
    <w:rsid w:val="002A6CBE"/>
    <w:rsid w:val="002B0FB0"/>
    <w:rsid w:val="002B1438"/>
    <w:rsid w:val="002C5515"/>
    <w:rsid w:val="002C6C78"/>
    <w:rsid w:val="002C6ED0"/>
    <w:rsid w:val="002D1E58"/>
    <w:rsid w:val="002E00F7"/>
    <w:rsid w:val="002E4FC9"/>
    <w:rsid w:val="002E6280"/>
    <w:rsid w:val="002E65E0"/>
    <w:rsid w:val="002F7A96"/>
    <w:rsid w:val="00301F47"/>
    <w:rsid w:val="003028A9"/>
    <w:rsid w:val="003069C0"/>
    <w:rsid w:val="003257E4"/>
    <w:rsid w:val="0032682C"/>
    <w:rsid w:val="0034571E"/>
    <w:rsid w:val="003554B6"/>
    <w:rsid w:val="00355805"/>
    <w:rsid w:val="003A1401"/>
    <w:rsid w:val="003B67ED"/>
    <w:rsid w:val="003D67CB"/>
    <w:rsid w:val="003D6E58"/>
    <w:rsid w:val="003E1925"/>
    <w:rsid w:val="003F22CC"/>
    <w:rsid w:val="003F72CC"/>
    <w:rsid w:val="004025B2"/>
    <w:rsid w:val="004068C6"/>
    <w:rsid w:val="00415ABB"/>
    <w:rsid w:val="00417272"/>
    <w:rsid w:val="004225BB"/>
    <w:rsid w:val="00422CB4"/>
    <w:rsid w:val="0042797F"/>
    <w:rsid w:val="00431EEB"/>
    <w:rsid w:val="00432CCD"/>
    <w:rsid w:val="004340A5"/>
    <w:rsid w:val="0044132D"/>
    <w:rsid w:val="0046539A"/>
    <w:rsid w:val="00465DF9"/>
    <w:rsid w:val="00466355"/>
    <w:rsid w:val="00470179"/>
    <w:rsid w:val="00472343"/>
    <w:rsid w:val="0048158C"/>
    <w:rsid w:val="00491BD7"/>
    <w:rsid w:val="004A3414"/>
    <w:rsid w:val="004A5FB0"/>
    <w:rsid w:val="004C6CA1"/>
    <w:rsid w:val="004D0EBD"/>
    <w:rsid w:val="004D66A8"/>
    <w:rsid w:val="004E1383"/>
    <w:rsid w:val="004E2D51"/>
    <w:rsid w:val="004E44BA"/>
    <w:rsid w:val="004F68FD"/>
    <w:rsid w:val="00503FAF"/>
    <w:rsid w:val="00507445"/>
    <w:rsid w:val="00514626"/>
    <w:rsid w:val="00515323"/>
    <w:rsid w:val="00516731"/>
    <w:rsid w:val="00517C54"/>
    <w:rsid w:val="005239C2"/>
    <w:rsid w:val="00526FDB"/>
    <w:rsid w:val="00540F30"/>
    <w:rsid w:val="0055004B"/>
    <w:rsid w:val="00553D58"/>
    <w:rsid w:val="005609CD"/>
    <w:rsid w:val="00571253"/>
    <w:rsid w:val="00571C34"/>
    <w:rsid w:val="00576434"/>
    <w:rsid w:val="0058230F"/>
    <w:rsid w:val="0058532A"/>
    <w:rsid w:val="005A77C1"/>
    <w:rsid w:val="005B5C09"/>
    <w:rsid w:val="005C460A"/>
    <w:rsid w:val="005D1F2D"/>
    <w:rsid w:val="005D43C2"/>
    <w:rsid w:val="005D7D68"/>
    <w:rsid w:val="005F5FBF"/>
    <w:rsid w:val="0060624A"/>
    <w:rsid w:val="006079A9"/>
    <w:rsid w:val="00616A0A"/>
    <w:rsid w:val="00626AA0"/>
    <w:rsid w:val="00630763"/>
    <w:rsid w:val="006344A1"/>
    <w:rsid w:val="00647FC4"/>
    <w:rsid w:val="00652363"/>
    <w:rsid w:val="006616AB"/>
    <w:rsid w:val="00674071"/>
    <w:rsid w:val="00691DE9"/>
    <w:rsid w:val="00695813"/>
    <w:rsid w:val="00696131"/>
    <w:rsid w:val="006A4AB7"/>
    <w:rsid w:val="006B1BF4"/>
    <w:rsid w:val="006B3065"/>
    <w:rsid w:val="006B6DB4"/>
    <w:rsid w:val="006C2044"/>
    <w:rsid w:val="006C34EA"/>
    <w:rsid w:val="006D3797"/>
    <w:rsid w:val="006E113F"/>
    <w:rsid w:val="006F1B77"/>
    <w:rsid w:val="006F42D9"/>
    <w:rsid w:val="006F58BE"/>
    <w:rsid w:val="006F7EC7"/>
    <w:rsid w:val="00704CEF"/>
    <w:rsid w:val="00741679"/>
    <w:rsid w:val="007644D1"/>
    <w:rsid w:val="00767D2D"/>
    <w:rsid w:val="0079511D"/>
    <w:rsid w:val="007A4627"/>
    <w:rsid w:val="007C5705"/>
    <w:rsid w:val="007E4663"/>
    <w:rsid w:val="00806F70"/>
    <w:rsid w:val="0082359A"/>
    <w:rsid w:val="0082416F"/>
    <w:rsid w:val="008252CE"/>
    <w:rsid w:val="00831473"/>
    <w:rsid w:val="008333D8"/>
    <w:rsid w:val="00864061"/>
    <w:rsid w:val="00872C47"/>
    <w:rsid w:val="00892FB7"/>
    <w:rsid w:val="008A0BB0"/>
    <w:rsid w:val="008A5738"/>
    <w:rsid w:val="008A6437"/>
    <w:rsid w:val="008B0A97"/>
    <w:rsid w:val="008B6EBA"/>
    <w:rsid w:val="008D2F01"/>
    <w:rsid w:val="009207C5"/>
    <w:rsid w:val="00921CA1"/>
    <w:rsid w:val="00950D2C"/>
    <w:rsid w:val="0097473C"/>
    <w:rsid w:val="00980C4D"/>
    <w:rsid w:val="00982441"/>
    <w:rsid w:val="0099550F"/>
    <w:rsid w:val="009C7279"/>
    <w:rsid w:val="009C7BDB"/>
    <w:rsid w:val="009E3E91"/>
    <w:rsid w:val="009F2387"/>
    <w:rsid w:val="009F661F"/>
    <w:rsid w:val="00A11BDE"/>
    <w:rsid w:val="00A147A2"/>
    <w:rsid w:val="00A15EF7"/>
    <w:rsid w:val="00A3217D"/>
    <w:rsid w:val="00A40B1E"/>
    <w:rsid w:val="00A448FA"/>
    <w:rsid w:val="00A53425"/>
    <w:rsid w:val="00A73DE7"/>
    <w:rsid w:val="00A83A83"/>
    <w:rsid w:val="00A96D68"/>
    <w:rsid w:val="00AA09AF"/>
    <w:rsid w:val="00AA1571"/>
    <w:rsid w:val="00AA4741"/>
    <w:rsid w:val="00AD32F8"/>
    <w:rsid w:val="00AD7585"/>
    <w:rsid w:val="00AE76E2"/>
    <w:rsid w:val="00AF7B94"/>
    <w:rsid w:val="00B04C85"/>
    <w:rsid w:val="00B150CC"/>
    <w:rsid w:val="00B174CE"/>
    <w:rsid w:val="00B26712"/>
    <w:rsid w:val="00B5448D"/>
    <w:rsid w:val="00B577EC"/>
    <w:rsid w:val="00B64082"/>
    <w:rsid w:val="00B72539"/>
    <w:rsid w:val="00B81E85"/>
    <w:rsid w:val="00B84F3F"/>
    <w:rsid w:val="00B945C2"/>
    <w:rsid w:val="00BA6301"/>
    <w:rsid w:val="00BA7756"/>
    <w:rsid w:val="00BB379E"/>
    <w:rsid w:val="00BB4A79"/>
    <w:rsid w:val="00BC2AEC"/>
    <w:rsid w:val="00BD274E"/>
    <w:rsid w:val="00BD2D59"/>
    <w:rsid w:val="00BD439E"/>
    <w:rsid w:val="00BE5080"/>
    <w:rsid w:val="00BF6F23"/>
    <w:rsid w:val="00C06735"/>
    <w:rsid w:val="00C121B0"/>
    <w:rsid w:val="00C22A7C"/>
    <w:rsid w:val="00C2767D"/>
    <w:rsid w:val="00C71CC8"/>
    <w:rsid w:val="00C76133"/>
    <w:rsid w:val="00C97B4D"/>
    <w:rsid w:val="00CA2572"/>
    <w:rsid w:val="00CA6BF1"/>
    <w:rsid w:val="00CB1807"/>
    <w:rsid w:val="00CB7BF7"/>
    <w:rsid w:val="00CE2731"/>
    <w:rsid w:val="00CF4244"/>
    <w:rsid w:val="00CF4400"/>
    <w:rsid w:val="00D05EBA"/>
    <w:rsid w:val="00D1536F"/>
    <w:rsid w:val="00D17C44"/>
    <w:rsid w:val="00D258B0"/>
    <w:rsid w:val="00D258BB"/>
    <w:rsid w:val="00D369CA"/>
    <w:rsid w:val="00D42548"/>
    <w:rsid w:val="00D42B32"/>
    <w:rsid w:val="00D44133"/>
    <w:rsid w:val="00D447E0"/>
    <w:rsid w:val="00D57699"/>
    <w:rsid w:val="00D6189F"/>
    <w:rsid w:val="00D64E81"/>
    <w:rsid w:val="00D97CA8"/>
    <w:rsid w:val="00DA1F15"/>
    <w:rsid w:val="00DA575A"/>
    <w:rsid w:val="00DA6230"/>
    <w:rsid w:val="00DA6CBA"/>
    <w:rsid w:val="00DB3D25"/>
    <w:rsid w:val="00DB450E"/>
    <w:rsid w:val="00DB48C9"/>
    <w:rsid w:val="00DD270B"/>
    <w:rsid w:val="00DD5E6D"/>
    <w:rsid w:val="00DD7B50"/>
    <w:rsid w:val="00DE2678"/>
    <w:rsid w:val="00DF3BCD"/>
    <w:rsid w:val="00E0262A"/>
    <w:rsid w:val="00E506B4"/>
    <w:rsid w:val="00E819C8"/>
    <w:rsid w:val="00E839A4"/>
    <w:rsid w:val="00E93935"/>
    <w:rsid w:val="00E95074"/>
    <w:rsid w:val="00EB13C2"/>
    <w:rsid w:val="00EB3F91"/>
    <w:rsid w:val="00EC2E3D"/>
    <w:rsid w:val="00EC60A4"/>
    <w:rsid w:val="00ED7158"/>
    <w:rsid w:val="00EE2C58"/>
    <w:rsid w:val="00F07A3B"/>
    <w:rsid w:val="00F32F42"/>
    <w:rsid w:val="00F36A48"/>
    <w:rsid w:val="00F37DE2"/>
    <w:rsid w:val="00F44E82"/>
    <w:rsid w:val="00F52324"/>
    <w:rsid w:val="00F6336C"/>
    <w:rsid w:val="00F73749"/>
    <w:rsid w:val="00F74E51"/>
    <w:rsid w:val="00F7638B"/>
    <w:rsid w:val="00F7697D"/>
    <w:rsid w:val="00F96D6A"/>
    <w:rsid w:val="00F97088"/>
    <w:rsid w:val="00FA6B2F"/>
    <w:rsid w:val="00FB2486"/>
    <w:rsid w:val="00FB5F08"/>
    <w:rsid w:val="00FB7A1B"/>
    <w:rsid w:val="00FE0C38"/>
    <w:rsid w:val="014C2876"/>
    <w:rsid w:val="0466708B"/>
    <w:rsid w:val="0699521A"/>
    <w:rsid w:val="0735166D"/>
    <w:rsid w:val="08111D92"/>
    <w:rsid w:val="087F2EEC"/>
    <w:rsid w:val="0884523D"/>
    <w:rsid w:val="08901FB4"/>
    <w:rsid w:val="09110373"/>
    <w:rsid w:val="09C717B6"/>
    <w:rsid w:val="0AFE6295"/>
    <w:rsid w:val="0DBE0DD6"/>
    <w:rsid w:val="10235010"/>
    <w:rsid w:val="11D048DB"/>
    <w:rsid w:val="11DB1390"/>
    <w:rsid w:val="12953DA6"/>
    <w:rsid w:val="148D78E9"/>
    <w:rsid w:val="14F051C6"/>
    <w:rsid w:val="153228E5"/>
    <w:rsid w:val="1832193F"/>
    <w:rsid w:val="18AB63FB"/>
    <w:rsid w:val="1A922DB5"/>
    <w:rsid w:val="1B530684"/>
    <w:rsid w:val="1C02244B"/>
    <w:rsid w:val="1C126370"/>
    <w:rsid w:val="1CC66D9B"/>
    <w:rsid w:val="1DBB500D"/>
    <w:rsid w:val="1F6E5593"/>
    <w:rsid w:val="20750DE1"/>
    <w:rsid w:val="211640C3"/>
    <w:rsid w:val="214704A3"/>
    <w:rsid w:val="216E0471"/>
    <w:rsid w:val="218C3D9D"/>
    <w:rsid w:val="21985F1A"/>
    <w:rsid w:val="23E323D3"/>
    <w:rsid w:val="24A368C5"/>
    <w:rsid w:val="268471C6"/>
    <w:rsid w:val="28EB4785"/>
    <w:rsid w:val="2DE949A3"/>
    <w:rsid w:val="2EDB67C8"/>
    <w:rsid w:val="2F534A43"/>
    <w:rsid w:val="2F852CA2"/>
    <w:rsid w:val="2FCB414F"/>
    <w:rsid w:val="335213DE"/>
    <w:rsid w:val="348C77A5"/>
    <w:rsid w:val="35DF15F3"/>
    <w:rsid w:val="39E44471"/>
    <w:rsid w:val="3B792DE6"/>
    <w:rsid w:val="3C1C14BA"/>
    <w:rsid w:val="3C505C90"/>
    <w:rsid w:val="3C654DEB"/>
    <w:rsid w:val="3D700B3C"/>
    <w:rsid w:val="3ED25BE0"/>
    <w:rsid w:val="40B5747F"/>
    <w:rsid w:val="428747DB"/>
    <w:rsid w:val="4344037E"/>
    <w:rsid w:val="44F47AA9"/>
    <w:rsid w:val="459010CA"/>
    <w:rsid w:val="46E10C2E"/>
    <w:rsid w:val="484A6418"/>
    <w:rsid w:val="4CC216DC"/>
    <w:rsid w:val="4EE82269"/>
    <w:rsid w:val="4FBE24FB"/>
    <w:rsid w:val="5033245B"/>
    <w:rsid w:val="509B00E4"/>
    <w:rsid w:val="515A5643"/>
    <w:rsid w:val="519D4C37"/>
    <w:rsid w:val="52284CB1"/>
    <w:rsid w:val="52B811CC"/>
    <w:rsid w:val="53954A60"/>
    <w:rsid w:val="56F42468"/>
    <w:rsid w:val="57C32D48"/>
    <w:rsid w:val="582E433C"/>
    <w:rsid w:val="586C5F9A"/>
    <w:rsid w:val="59672F17"/>
    <w:rsid w:val="5BBD0B36"/>
    <w:rsid w:val="5C850167"/>
    <w:rsid w:val="5E977A95"/>
    <w:rsid w:val="5EC37AD3"/>
    <w:rsid w:val="5F5D48FD"/>
    <w:rsid w:val="60012B51"/>
    <w:rsid w:val="67C05715"/>
    <w:rsid w:val="69821298"/>
    <w:rsid w:val="6A923590"/>
    <w:rsid w:val="6FC13CE5"/>
    <w:rsid w:val="703D6CA3"/>
    <w:rsid w:val="76722EAB"/>
    <w:rsid w:val="79795A9E"/>
    <w:rsid w:val="7A9C7FA1"/>
    <w:rsid w:val="7B303996"/>
    <w:rsid w:val="7C4F0809"/>
    <w:rsid w:val="7D69294D"/>
    <w:rsid w:val="7F1D7230"/>
    <w:rsid w:val="7FBC4D56"/>
    <w:rsid w:val="7FE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locked/>
    <w:uiPriority w:val="99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32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1"/>
    <w:autoRedefine/>
    <w:semiHidden/>
    <w:qFormat/>
    <w:uiPriority w:val="99"/>
    <w:pPr>
      <w:ind w:firstLine="420" w:firstLineChars="100"/>
    </w:pPr>
    <w:rPr>
      <w:szCs w:val="21"/>
    </w:rPr>
  </w:style>
  <w:style w:type="paragraph" w:styleId="3">
    <w:name w:val="Body Text"/>
    <w:basedOn w:val="1"/>
    <w:next w:val="2"/>
    <w:link w:val="20"/>
    <w:autoRedefine/>
    <w:qFormat/>
    <w:uiPriority w:val="99"/>
    <w:pPr>
      <w:spacing w:after="120"/>
    </w:pPr>
  </w:style>
  <w:style w:type="paragraph" w:styleId="5">
    <w:name w:val="Date"/>
    <w:basedOn w:val="1"/>
    <w:next w:val="1"/>
    <w:link w:val="19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autoRedefine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autoRedefine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2"/>
    <w:link w:val="4"/>
    <w:autoRedefine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5">
    <w:name w:val="Balloon Text Char"/>
    <w:basedOn w:val="12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16">
    <w:name w:val="Footer Char"/>
    <w:basedOn w:val="12"/>
    <w:link w:val="7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Header Char"/>
    <w:basedOn w:val="12"/>
    <w:link w:val="8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kern w:val="0"/>
      <w:sz w:val="24"/>
      <w:szCs w:val="24"/>
      <w:lang w:val="en-US" w:eastAsia="zh-CN" w:bidi="ar-SA"/>
    </w:rPr>
  </w:style>
  <w:style w:type="character" w:customStyle="1" w:styleId="19">
    <w:name w:val="Date Char"/>
    <w:basedOn w:val="12"/>
    <w:link w:val="5"/>
    <w:autoRedefine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0">
    <w:name w:val="Body Text Char"/>
    <w:basedOn w:val="12"/>
    <w:link w:val="3"/>
    <w:autoRedefine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1">
    <w:name w:val="Body Text First Indent Char"/>
    <w:basedOn w:val="12"/>
    <w:link w:val="2"/>
    <w:autoRedefine/>
    <w:semiHidden/>
    <w:qFormat/>
    <w:locked/>
    <w:uiPriority w:val="99"/>
    <w:rPr>
      <w:rFonts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HTML Preformatted Char"/>
    <w:basedOn w:val="12"/>
    <w:link w:val="9"/>
    <w:autoRedefine/>
    <w:qFormat/>
    <w:locked/>
    <w:uiPriority w:val="99"/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23">
    <w:name w:val="列出段落"/>
    <w:basedOn w:val="1"/>
    <w:autoRedefine/>
    <w:qFormat/>
    <w:uiPriority w:val="99"/>
    <w:pPr>
      <w:ind w:firstLine="420" w:firstLineChars="200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191</Words>
  <Characters>228</Characters>
  <Lines>0</Lines>
  <Paragraphs>0</Paragraphs>
  <TotalTime>5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2019-07-30T03:06:00Z</dcterms:created>
  <dc:creator>Administrator</dc:creator>
  <cp:lastModifiedBy>方人也</cp:lastModifiedBy>
  <cp:lastPrinted>2020-03-13T06:50:00Z</cp:lastPrinted>
  <dcterms:modified xsi:type="dcterms:W3CDTF">2026-06-22T07:37:02Z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E395C40D8112414FBB27BB9025338777_13</vt:lpwstr>
  </property>
  <property fmtid="{D5CDD505-2E9C-101B-9397-08002B2CF9AE}" pid="4" name="KSOTemplateDocerSaveRecord">
    <vt:lpwstr>eyJoZGlkIjoiYzU0ZmVhY2VhMjQ4NDZmYjI5MmYxMTc5NjgyODJkMDkiLCJ1c2VySWQiOiIyMDM2NTY2NzEifQ==</vt:lpwstr>
  </property>
</Properties>
</file>